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EC9" w:rsidRDefault="00514EC9">
      <w:pPr>
        <w:jc w:val="center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租住客座公寓申请表</w:t>
      </w:r>
    </w:p>
    <w:p w:rsidR="00514EC9" w:rsidRDefault="00514EC9">
      <w:r>
        <w:rPr>
          <w:rFonts w:hint="eastAsia"/>
        </w:rPr>
        <w:t xml:space="preserve">　　　　　　　　　　　　　　　　　　　　　　　　　　　　　　</w:t>
      </w:r>
      <w:r>
        <w:t xml:space="preserve">No.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0"/>
        <w:gridCol w:w="1410"/>
        <w:gridCol w:w="1410"/>
        <w:gridCol w:w="1415"/>
        <w:gridCol w:w="1410"/>
        <w:gridCol w:w="1410"/>
      </w:tblGrid>
      <w:tr w:rsidR="00514EC9">
        <w:trPr>
          <w:trHeight w:val="624"/>
          <w:jc w:val="center"/>
        </w:trPr>
        <w:tc>
          <w:tcPr>
            <w:tcW w:w="1410" w:type="dxa"/>
            <w:vAlign w:val="center"/>
          </w:tcPr>
          <w:p w:rsidR="00514EC9" w:rsidRDefault="00514E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820" w:type="dxa"/>
            <w:gridSpan w:val="2"/>
            <w:vAlign w:val="center"/>
          </w:tcPr>
          <w:p w:rsidR="00514EC9" w:rsidRDefault="00514EC9">
            <w:pPr>
              <w:jc w:val="center"/>
              <w:rPr>
                <w:sz w:val="24"/>
              </w:rPr>
            </w:pPr>
          </w:p>
        </w:tc>
        <w:tc>
          <w:tcPr>
            <w:tcW w:w="1410" w:type="dxa"/>
            <w:vAlign w:val="center"/>
          </w:tcPr>
          <w:p w:rsidR="00514EC9" w:rsidRDefault="00514E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学科组</w:t>
            </w:r>
          </w:p>
        </w:tc>
        <w:tc>
          <w:tcPr>
            <w:tcW w:w="2820" w:type="dxa"/>
            <w:gridSpan w:val="2"/>
            <w:vAlign w:val="center"/>
          </w:tcPr>
          <w:p w:rsidR="00514EC9" w:rsidRDefault="00514EC9">
            <w:pPr>
              <w:jc w:val="center"/>
              <w:rPr>
                <w:sz w:val="24"/>
              </w:rPr>
            </w:pPr>
          </w:p>
        </w:tc>
      </w:tr>
      <w:tr w:rsidR="00514EC9">
        <w:trPr>
          <w:trHeight w:val="624"/>
          <w:jc w:val="center"/>
        </w:trPr>
        <w:tc>
          <w:tcPr>
            <w:tcW w:w="1410" w:type="dxa"/>
            <w:vAlign w:val="center"/>
          </w:tcPr>
          <w:p w:rsidR="00514EC9" w:rsidRDefault="00514E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820" w:type="dxa"/>
            <w:gridSpan w:val="2"/>
            <w:vAlign w:val="center"/>
          </w:tcPr>
          <w:p w:rsidR="00514EC9" w:rsidRDefault="00514EC9">
            <w:pPr>
              <w:jc w:val="center"/>
              <w:rPr>
                <w:sz w:val="24"/>
              </w:rPr>
            </w:pPr>
          </w:p>
        </w:tc>
        <w:tc>
          <w:tcPr>
            <w:tcW w:w="1410" w:type="dxa"/>
            <w:vAlign w:val="center"/>
          </w:tcPr>
          <w:p w:rsidR="00514EC9" w:rsidRDefault="00514E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820" w:type="dxa"/>
            <w:gridSpan w:val="2"/>
            <w:vAlign w:val="center"/>
          </w:tcPr>
          <w:p w:rsidR="00514EC9" w:rsidRDefault="00514EC9" w:rsidP="00472A58">
            <w:pPr>
              <w:jc w:val="center"/>
              <w:rPr>
                <w:sz w:val="24"/>
              </w:rPr>
            </w:pPr>
          </w:p>
        </w:tc>
      </w:tr>
      <w:tr w:rsidR="00514EC9">
        <w:trPr>
          <w:trHeight w:val="624"/>
          <w:jc w:val="center"/>
        </w:trPr>
        <w:tc>
          <w:tcPr>
            <w:tcW w:w="1410" w:type="dxa"/>
            <w:vAlign w:val="center"/>
          </w:tcPr>
          <w:p w:rsidR="00514EC9" w:rsidRDefault="00514E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房费标准</w:t>
            </w:r>
          </w:p>
        </w:tc>
        <w:tc>
          <w:tcPr>
            <w:tcW w:w="2820" w:type="dxa"/>
            <w:gridSpan w:val="2"/>
            <w:vAlign w:val="center"/>
          </w:tcPr>
          <w:p w:rsidR="00514EC9" w:rsidRDefault="00514E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  <w:r>
              <w:rPr>
                <w:rFonts w:hint="eastAsia"/>
                <w:sz w:val="24"/>
              </w:rPr>
              <w:t>元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天</w:t>
            </w:r>
          </w:p>
        </w:tc>
        <w:tc>
          <w:tcPr>
            <w:tcW w:w="1415" w:type="dxa"/>
            <w:vAlign w:val="center"/>
          </w:tcPr>
          <w:p w:rsidR="00514EC9" w:rsidRDefault="00514E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缴费方式</w:t>
            </w:r>
          </w:p>
        </w:tc>
        <w:tc>
          <w:tcPr>
            <w:tcW w:w="2815" w:type="dxa"/>
            <w:gridSpan w:val="2"/>
            <w:vAlign w:val="center"/>
          </w:tcPr>
          <w:p w:rsidR="00514EC9" w:rsidRDefault="00514E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课题扣款</w:t>
            </w:r>
            <w:r>
              <w:rPr>
                <w:sz w:val="24"/>
              </w:rPr>
              <w:sym w:font="Wingdings 2" w:char="F0A3"/>
            </w:r>
            <w:r>
              <w:rPr>
                <w:rFonts w:hint="eastAsia"/>
                <w:sz w:val="24"/>
              </w:rPr>
              <w:t>、现金转账</w:t>
            </w:r>
            <w:r>
              <w:rPr>
                <w:sz w:val="24"/>
              </w:rPr>
              <w:sym w:font="Wingdings 2" w:char="F0A3"/>
            </w:r>
          </w:p>
        </w:tc>
      </w:tr>
      <w:tr w:rsidR="00514EC9">
        <w:trPr>
          <w:trHeight w:val="624"/>
          <w:jc w:val="center"/>
        </w:trPr>
        <w:tc>
          <w:tcPr>
            <w:tcW w:w="1410" w:type="dxa"/>
            <w:vAlign w:val="center"/>
          </w:tcPr>
          <w:p w:rsidR="00514EC9" w:rsidRDefault="00514E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租住日期</w:t>
            </w:r>
          </w:p>
        </w:tc>
        <w:tc>
          <w:tcPr>
            <w:tcW w:w="2820" w:type="dxa"/>
            <w:gridSpan w:val="2"/>
            <w:vAlign w:val="center"/>
          </w:tcPr>
          <w:p w:rsidR="00514EC9" w:rsidRDefault="00514EC9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410" w:type="dxa"/>
            <w:vAlign w:val="center"/>
          </w:tcPr>
          <w:p w:rsidR="00514EC9" w:rsidRDefault="00514E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房间号码</w:t>
            </w:r>
          </w:p>
        </w:tc>
        <w:tc>
          <w:tcPr>
            <w:tcW w:w="2820" w:type="dxa"/>
            <w:gridSpan w:val="2"/>
            <w:vAlign w:val="center"/>
          </w:tcPr>
          <w:p w:rsidR="00514EC9" w:rsidRDefault="00514EC9">
            <w:pPr>
              <w:jc w:val="center"/>
              <w:rPr>
                <w:sz w:val="24"/>
              </w:rPr>
            </w:pPr>
          </w:p>
        </w:tc>
      </w:tr>
      <w:tr w:rsidR="00514EC9">
        <w:trPr>
          <w:trHeight w:val="624"/>
          <w:jc w:val="center"/>
        </w:trPr>
        <w:tc>
          <w:tcPr>
            <w:tcW w:w="1410" w:type="dxa"/>
            <w:vAlign w:val="center"/>
          </w:tcPr>
          <w:p w:rsidR="00514EC9" w:rsidRDefault="00514E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电话号码</w:t>
            </w:r>
          </w:p>
        </w:tc>
        <w:tc>
          <w:tcPr>
            <w:tcW w:w="7050" w:type="dxa"/>
            <w:gridSpan w:val="5"/>
            <w:vAlign w:val="center"/>
          </w:tcPr>
          <w:p w:rsidR="00514EC9" w:rsidRDefault="00514EC9">
            <w:pPr>
              <w:jc w:val="center"/>
              <w:rPr>
                <w:sz w:val="24"/>
              </w:rPr>
            </w:pPr>
          </w:p>
        </w:tc>
      </w:tr>
      <w:tr w:rsidR="00514EC9">
        <w:trPr>
          <w:trHeight w:val="1675"/>
          <w:jc w:val="center"/>
        </w:trPr>
        <w:tc>
          <w:tcPr>
            <w:tcW w:w="8460" w:type="dxa"/>
            <w:gridSpan w:val="6"/>
          </w:tcPr>
          <w:p w:rsidR="00514EC9" w:rsidRDefault="00514E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申请理由：</w:t>
            </w:r>
          </w:p>
          <w:p w:rsidR="00514EC9" w:rsidRDefault="00514EC9">
            <w:pPr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</w:p>
          <w:p w:rsidR="00514EC9" w:rsidRDefault="00514EC9">
            <w:pPr>
              <w:rPr>
                <w:sz w:val="24"/>
              </w:rPr>
            </w:pPr>
          </w:p>
          <w:p w:rsidR="00514EC9" w:rsidRDefault="00514E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申请人（签字）：</w:t>
            </w:r>
          </w:p>
          <w:p w:rsidR="00514EC9" w:rsidRDefault="00514E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14EC9">
        <w:trPr>
          <w:trHeight w:val="1543"/>
          <w:jc w:val="center"/>
        </w:trPr>
        <w:tc>
          <w:tcPr>
            <w:tcW w:w="4230" w:type="dxa"/>
            <w:gridSpan w:val="3"/>
          </w:tcPr>
          <w:p w:rsidR="00514EC9" w:rsidRDefault="00514E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课题组意见：</w:t>
            </w:r>
          </w:p>
          <w:p w:rsidR="00514EC9" w:rsidRDefault="00514EC9">
            <w:pPr>
              <w:rPr>
                <w:sz w:val="24"/>
              </w:rPr>
            </w:pPr>
          </w:p>
          <w:p w:rsidR="00514EC9" w:rsidRDefault="00514EC9">
            <w:pPr>
              <w:rPr>
                <w:sz w:val="24"/>
              </w:rPr>
            </w:pPr>
          </w:p>
          <w:p w:rsidR="00514EC9" w:rsidRDefault="00514EC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</w:p>
        </w:tc>
        <w:tc>
          <w:tcPr>
            <w:tcW w:w="4230" w:type="dxa"/>
            <w:gridSpan w:val="3"/>
          </w:tcPr>
          <w:p w:rsidR="00514EC9" w:rsidRDefault="00514EC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财务资产处</w:t>
            </w:r>
          </w:p>
          <w:p w:rsidR="00514EC9" w:rsidRDefault="00514EC9">
            <w:pPr>
              <w:ind w:firstLineChars="200" w:firstLine="480"/>
              <w:jc w:val="left"/>
              <w:rPr>
                <w:sz w:val="24"/>
              </w:rPr>
            </w:pPr>
          </w:p>
          <w:p w:rsidR="00514EC9" w:rsidRDefault="00514EC9">
            <w:pPr>
              <w:ind w:firstLineChars="200" w:firstLine="480"/>
              <w:jc w:val="left"/>
              <w:rPr>
                <w:sz w:val="24"/>
              </w:rPr>
            </w:pPr>
          </w:p>
          <w:p w:rsidR="00514EC9" w:rsidRDefault="00514EC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审批人：</w:t>
            </w:r>
          </w:p>
        </w:tc>
      </w:tr>
      <w:tr w:rsidR="00514EC9">
        <w:trPr>
          <w:trHeight w:val="622"/>
          <w:jc w:val="center"/>
        </w:trPr>
        <w:tc>
          <w:tcPr>
            <w:tcW w:w="8460" w:type="dxa"/>
            <w:gridSpan w:val="6"/>
            <w:vAlign w:val="center"/>
          </w:tcPr>
          <w:p w:rsidR="00514EC9" w:rsidRPr="0098621A" w:rsidRDefault="00514E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备注：连续租住达到</w:t>
            </w:r>
            <w:r>
              <w:rPr>
                <w:sz w:val="24"/>
              </w:rPr>
              <w:t>15</w:t>
            </w:r>
            <w:r>
              <w:rPr>
                <w:rFonts w:hint="eastAsia"/>
                <w:sz w:val="24"/>
              </w:rPr>
              <w:t>天（含），在房费标准基础上</w:t>
            </w:r>
            <w:r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折；达</w:t>
            </w:r>
            <w:r>
              <w:rPr>
                <w:sz w:val="24"/>
              </w:rPr>
              <w:t>30</w:t>
            </w:r>
            <w:r>
              <w:rPr>
                <w:rFonts w:hint="eastAsia"/>
                <w:sz w:val="24"/>
              </w:rPr>
              <w:t>天（含），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折；达</w:t>
            </w:r>
            <w:r>
              <w:rPr>
                <w:sz w:val="24"/>
              </w:rPr>
              <w:t>365</w:t>
            </w:r>
            <w:r>
              <w:rPr>
                <w:rFonts w:hint="eastAsia"/>
                <w:sz w:val="24"/>
              </w:rPr>
              <w:t>天（含），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折。</w:t>
            </w:r>
          </w:p>
        </w:tc>
      </w:tr>
      <w:tr w:rsidR="00514EC9">
        <w:trPr>
          <w:trHeight w:val="930"/>
          <w:jc w:val="center"/>
        </w:trPr>
        <w:tc>
          <w:tcPr>
            <w:tcW w:w="8460" w:type="dxa"/>
            <w:gridSpan w:val="6"/>
            <w:vAlign w:val="center"/>
          </w:tcPr>
          <w:p w:rsidR="00514EC9" w:rsidRDefault="00514EC9">
            <w:pPr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退房物业回执</w:t>
            </w:r>
          </w:p>
          <w:p w:rsidR="00514EC9" w:rsidRDefault="00514EC9">
            <w:pPr>
              <w:jc w:val="center"/>
              <w:rPr>
                <w:b/>
                <w:bCs/>
                <w:sz w:val="30"/>
              </w:rPr>
            </w:pPr>
            <w:r>
              <w:rPr>
                <w:b/>
                <w:bCs/>
                <w:sz w:val="30"/>
              </w:rPr>
              <w:t xml:space="preserve">                              </w:t>
            </w:r>
            <w:r>
              <w:t>No.</w:t>
            </w:r>
          </w:p>
        </w:tc>
      </w:tr>
      <w:tr w:rsidR="00514EC9">
        <w:trPr>
          <w:trHeight w:val="624"/>
          <w:jc w:val="center"/>
        </w:trPr>
        <w:tc>
          <w:tcPr>
            <w:tcW w:w="1410" w:type="dxa"/>
            <w:vAlign w:val="center"/>
          </w:tcPr>
          <w:p w:rsidR="00514EC9" w:rsidRDefault="00514E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10" w:type="dxa"/>
            <w:vAlign w:val="center"/>
          </w:tcPr>
          <w:p w:rsidR="00514EC9" w:rsidRDefault="00514EC9">
            <w:pPr>
              <w:jc w:val="center"/>
              <w:rPr>
                <w:sz w:val="24"/>
              </w:rPr>
            </w:pPr>
          </w:p>
        </w:tc>
        <w:tc>
          <w:tcPr>
            <w:tcW w:w="1410" w:type="dxa"/>
            <w:vAlign w:val="center"/>
          </w:tcPr>
          <w:p w:rsidR="00514EC9" w:rsidRDefault="00514E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10" w:type="dxa"/>
            <w:vAlign w:val="center"/>
          </w:tcPr>
          <w:p w:rsidR="00514EC9" w:rsidRDefault="00514EC9">
            <w:pPr>
              <w:jc w:val="center"/>
              <w:rPr>
                <w:sz w:val="24"/>
              </w:rPr>
            </w:pPr>
          </w:p>
        </w:tc>
        <w:tc>
          <w:tcPr>
            <w:tcW w:w="1410" w:type="dxa"/>
            <w:vAlign w:val="center"/>
          </w:tcPr>
          <w:p w:rsidR="00514EC9" w:rsidRDefault="00514E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房号</w:t>
            </w:r>
          </w:p>
        </w:tc>
        <w:tc>
          <w:tcPr>
            <w:tcW w:w="1410" w:type="dxa"/>
            <w:vAlign w:val="center"/>
          </w:tcPr>
          <w:p w:rsidR="00514EC9" w:rsidRDefault="00514EC9">
            <w:pPr>
              <w:jc w:val="center"/>
              <w:rPr>
                <w:sz w:val="24"/>
              </w:rPr>
            </w:pPr>
          </w:p>
        </w:tc>
      </w:tr>
      <w:tr w:rsidR="00514EC9">
        <w:trPr>
          <w:trHeight w:val="624"/>
          <w:jc w:val="center"/>
        </w:trPr>
        <w:tc>
          <w:tcPr>
            <w:tcW w:w="1410" w:type="dxa"/>
            <w:vAlign w:val="center"/>
          </w:tcPr>
          <w:p w:rsidR="00514EC9" w:rsidRDefault="00514E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入住日期</w:t>
            </w:r>
          </w:p>
        </w:tc>
        <w:tc>
          <w:tcPr>
            <w:tcW w:w="1410" w:type="dxa"/>
            <w:vAlign w:val="center"/>
          </w:tcPr>
          <w:p w:rsidR="00514EC9" w:rsidRDefault="00514EC9">
            <w:pPr>
              <w:jc w:val="center"/>
              <w:rPr>
                <w:sz w:val="24"/>
              </w:rPr>
            </w:pPr>
          </w:p>
        </w:tc>
        <w:tc>
          <w:tcPr>
            <w:tcW w:w="1410" w:type="dxa"/>
            <w:vAlign w:val="center"/>
          </w:tcPr>
          <w:p w:rsidR="00514EC9" w:rsidRDefault="00514E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退房日期</w:t>
            </w:r>
          </w:p>
        </w:tc>
        <w:tc>
          <w:tcPr>
            <w:tcW w:w="1410" w:type="dxa"/>
            <w:vAlign w:val="center"/>
          </w:tcPr>
          <w:p w:rsidR="00514EC9" w:rsidRDefault="00514EC9">
            <w:pPr>
              <w:jc w:val="center"/>
              <w:rPr>
                <w:sz w:val="24"/>
              </w:rPr>
            </w:pPr>
          </w:p>
        </w:tc>
        <w:tc>
          <w:tcPr>
            <w:tcW w:w="1410" w:type="dxa"/>
            <w:vAlign w:val="center"/>
          </w:tcPr>
          <w:p w:rsidR="00514EC9" w:rsidRDefault="00514E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费用合计</w:t>
            </w:r>
          </w:p>
        </w:tc>
        <w:tc>
          <w:tcPr>
            <w:tcW w:w="1410" w:type="dxa"/>
            <w:vAlign w:val="center"/>
          </w:tcPr>
          <w:p w:rsidR="00514EC9" w:rsidRDefault="00514EC9">
            <w:pPr>
              <w:jc w:val="center"/>
              <w:rPr>
                <w:sz w:val="24"/>
              </w:rPr>
            </w:pPr>
          </w:p>
        </w:tc>
      </w:tr>
      <w:tr w:rsidR="00514EC9">
        <w:trPr>
          <w:trHeight w:val="624"/>
          <w:jc w:val="center"/>
        </w:trPr>
        <w:tc>
          <w:tcPr>
            <w:tcW w:w="8460" w:type="dxa"/>
            <w:gridSpan w:val="6"/>
            <w:vAlign w:val="center"/>
          </w:tcPr>
          <w:p w:rsidR="00514EC9" w:rsidRDefault="00514E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备注：</w:t>
            </w:r>
          </w:p>
        </w:tc>
      </w:tr>
      <w:tr w:rsidR="00514EC9">
        <w:trPr>
          <w:trHeight w:val="1551"/>
          <w:jc w:val="center"/>
        </w:trPr>
        <w:tc>
          <w:tcPr>
            <w:tcW w:w="4230" w:type="dxa"/>
            <w:gridSpan w:val="3"/>
          </w:tcPr>
          <w:p w:rsidR="00514EC9" w:rsidRDefault="00514E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租住人签字：</w:t>
            </w:r>
          </w:p>
          <w:p w:rsidR="00514EC9" w:rsidRDefault="00514EC9">
            <w:pPr>
              <w:rPr>
                <w:sz w:val="24"/>
              </w:rPr>
            </w:pPr>
          </w:p>
          <w:p w:rsidR="00514EC9" w:rsidRDefault="00514EC9">
            <w:pPr>
              <w:rPr>
                <w:sz w:val="24"/>
              </w:rPr>
            </w:pPr>
          </w:p>
          <w:p w:rsidR="00514EC9" w:rsidRDefault="00514EC9">
            <w:pPr>
              <w:rPr>
                <w:sz w:val="24"/>
              </w:rPr>
            </w:pPr>
          </w:p>
          <w:p w:rsidR="00514EC9" w:rsidRDefault="00514E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年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日</w:t>
            </w:r>
          </w:p>
        </w:tc>
        <w:tc>
          <w:tcPr>
            <w:tcW w:w="4230" w:type="dxa"/>
            <w:gridSpan w:val="3"/>
          </w:tcPr>
          <w:p w:rsidR="00514EC9" w:rsidRDefault="00514E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物业负责人签字：</w:t>
            </w:r>
          </w:p>
          <w:p w:rsidR="00514EC9" w:rsidRDefault="00514EC9">
            <w:pPr>
              <w:rPr>
                <w:sz w:val="24"/>
              </w:rPr>
            </w:pPr>
          </w:p>
          <w:p w:rsidR="00514EC9" w:rsidRDefault="00514EC9">
            <w:pPr>
              <w:rPr>
                <w:sz w:val="24"/>
              </w:rPr>
            </w:pPr>
          </w:p>
          <w:p w:rsidR="00514EC9" w:rsidRDefault="00514EC9">
            <w:pPr>
              <w:rPr>
                <w:sz w:val="24"/>
              </w:rPr>
            </w:pPr>
          </w:p>
          <w:p w:rsidR="00514EC9" w:rsidRDefault="00514EC9">
            <w:pPr>
              <w:ind w:firstLineChars="900" w:firstLine="21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日</w:t>
            </w:r>
          </w:p>
        </w:tc>
      </w:tr>
    </w:tbl>
    <w:p w:rsidR="00514EC9" w:rsidRDefault="00514EC9">
      <w:r>
        <w:rPr>
          <w:rFonts w:hint="eastAsia"/>
        </w:rPr>
        <w:t>注：</w:t>
      </w:r>
    </w:p>
    <w:p w:rsidR="00514EC9" w:rsidRDefault="00514EC9">
      <w:pPr>
        <w:numPr>
          <w:ilvl w:val="0"/>
          <w:numId w:val="1"/>
        </w:numPr>
      </w:pPr>
      <w:r>
        <w:rPr>
          <w:rFonts w:hint="eastAsia"/>
        </w:rPr>
        <w:t>由申请人在办理入住时缴纳押金</w:t>
      </w:r>
      <w:r>
        <w:t>200</w:t>
      </w:r>
      <w:r>
        <w:rPr>
          <w:rFonts w:hint="eastAsia"/>
        </w:rPr>
        <w:t>元</w:t>
      </w:r>
      <w:r>
        <w:t>/</w:t>
      </w:r>
      <w:r>
        <w:rPr>
          <w:rFonts w:hint="eastAsia"/>
        </w:rPr>
        <w:t>间，退房时屋内物品如无损坏，则原数返还；</w:t>
      </w:r>
    </w:p>
    <w:p w:rsidR="00514EC9" w:rsidRDefault="00514EC9">
      <w:pPr>
        <w:numPr>
          <w:ilvl w:val="0"/>
          <w:numId w:val="1"/>
        </w:numPr>
      </w:pPr>
      <w:r>
        <w:rPr>
          <w:rFonts w:hint="eastAsia"/>
        </w:rPr>
        <w:t>此表一式两份，一份由财务资产处留存，一份交给物业；</w:t>
      </w:r>
    </w:p>
    <w:p w:rsidR="00514EC9" w:rsidRDefault="00514EC9">
      <w:pPr>
        <w:numPr>
          <w:ilvl w:val="0"/>
          <w:numId w:val="1"/>
        </w:numPr>
      </w:pPr>
      <w:r>
        <w:rPr>
          <w:rFonts w:hint="eastAsia"/>
        </w:rPr>
        <w:t>申请人办理退房手续后，由物业填写退房回执，将此表交回财务资产处。</w:t>
      </w:r>
    </w:p>
    <w:sectPr w:rsidR="00514EC9" w:rsidSect="0086661C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EC9" w:rsidRDefault="00514EC9" w:rsidP="0086661C">
      <w:r>
        <w:separator/>
      </w:r>
    </w:p>
  </w:endnote>
  <w:endnote w:type="continuationSeparator" w:id="0">
    <w:p w:rsidR="00514EC9" w:rsidRDefault="00514EC9" w:rsidP="008666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EC9" w:rsidRDefault="00514EC9" w:rsidP="0086661C">
      <w:r>
        <w:separator/>
      </w:r>
    </w:p>
  </w:footnote>
  <w:footnote w:type="continuationSeparator" w:id="0">
    <w:p w:rsidR="00514EC9" w:rsidRDefault="00514EC9" w:rsidP="008666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EC9" w:rsidRDefault="00514EC9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0F91"/>
    <w:multiLevelType w:val="multilevel"/>
    <w:tmpl w:val="0D150F91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zZiN2ZiMzJlNzBlNmEyYWUzNDZlYjA4Y2QzNmVjYjkifQ=="/>
  </w:docVars>
  <w:rsids>
    <w:rsidRoot w:val="00147F01"/>
    <w:rsid w:val="000168ED"/>
    <w:rsid w:val="00016CA1"/>
    <w:rsid w:val="000611C7"/>
    <w:rsid w:val="00066D14"/>
    <w:rsid w:val="000C1797"/>
    <w:rsid w:val="000C6A66"/>
    <w:rsid w:val="000D4D82"/>
    <w:rsid w:val="000F1592"/>
    <w:rsid w:val="000F480A"/>
    <w:rsid w:val="00110925"/>
    <w:rsid w:val="0012053F"/>
    <w:rsid w:val="00147F01"/>
    <w:rsid w:val="00155500"/>
    <w:rsid w:val="00182F66"/>
    <w:rsid w:val="00297BD9"/>
    <w:rsid w:val="002B0877"/>
    <w:rsid w:val="00353158"/>
    <w:rsid w:val="00361309"/>
    <w:rsid w:val="00371825"/>
    <w:rsid w:val="00383082"/>
    <w:rsid w:val="00386218"/>
    <w:rsid w:val="003A70C5"/>
    <w:rsid w:val="003B224A"/>
    <w:rsid w:val="003D3391"/>
    <w:rsid w:val="0042610C"/>
    <w:rsid w:val="00432610"/>
    <w:rsid w:val="00435FE4"/>
    <w:rsid w:val="00462852"/>
    <w:rsid w:val="00472A58"/>
    <w:rsid w:val="004D1F76"/>
    <w:rsid w:val="004D66B2"/>
    <w:rsid w:val="004F20BB"/>
    <w:rsid w:val="00514EC9"/>
    <w:rsid w:val="0052062E"/>
    <w:rsid w:val="00523155"/>
    <w:rsid w:val="00541412"/>
    <w:rsid w:val="00575D26"/>
    <w:rsid w:val="00590BC6"/>
    <w:rsid w:val="005C733C"/>
    <w:rsid w:val="005D0C5E"/>
    <w:rsid w:val="005D287A"/>
    <w:rsid w:val="00630026"/>
    <w:rsid w:val="006330B5"/>
    <w:rsid w:val="0063436D"/>
    <w:rsid w:val="0065170B"/>
    <w:rsid w:val="006B3C4D"/>
    <w:rsid w:val="006C1179"/>
    <w:rsid w:val="007321EB"/>
    <w:rsid w:val="007437E3"/>
    <w:rsid w:val="007646CE"/>
    <w:rsid w:val="00794F54"/>
    <w:rsid w:val="007B77E8"/>
    <w:rsid w:val="007C1DC6"/>
    <w:rsid w:val="007C5E49"/>
    <w:rsid w:val="00850EF4"/>
    <w:rsid w:val="00853C80"/>
    <w:rsid w:val="0086661C"/>
    <w:rsid w:val="008A5055"/>
    <w:rsid w:val="008F5A35"/>
    <w:rsid w:val="00901355"/>
    <w:rsid w:val="009611B9"/>
    <w:rsid w:val="0096294D"/>
    <w:rsid w:val="0098621A"/>
    <w:rsid w:val="00992B50"/>
    <w:rsid w:val="009A48FB"/>
    <w:rsid w:val="00A04616"/>
    <w:rsid w:val="00A31896"/>
    <w:rsid w:val="00A667D5"/>
    <w:rsid w:val="00A92D9E"/>
    <w:rsid w:val="00AB2BB8"/>
    <w:rsid w:val="00B212BF"/>
    <w:rsid w:val="00B62A9E"/>
    <w:rsid w:val="00B96312"/>
    <w:rsid w:val="00BD4558"/>
    <w:rsid w:val="00BF0ABF"/>
    <w:rsid w:val="00BF3424"/>
    <w:rsid w:val="00C05700"/>
    <w:rsid w:val="00C91CBE"/>
    <w:rsid w:val="00C94EEF"/>
    <w:rsid w:val="00CA2A2E"/>
    <w:rsid w:val="00CB301D"/>
    <w:rsid w:val="00D13812"/>
    <w:rsid w:val="00D40790"/>
    <w:rsid w:val="00D505C7"/>
    <w:rsid w:val="00D54A86"/>
    <w:rsid w:val="00D61124"/>
    <w:rsid w:val="00DB574E"/>
    <w:rsid w:val="00DC6A37"/>
    <w:rsid w:val="00DE507C"/>
    <w:rsid w:val="00E27585"/>
    <w:rsid w:val="00E30C90"/>
    <w:rsid w:val="00E47FBF"/>
    <w:rsid w:val="00E85E0F"/>
    <w:rsid w:val="00EC3341"/>
    <w:rsid w:val="00EE5067"/>
    <w:rsid w:val="00F1446A"/>
    <w:rsid w:val="00F1594D"/>
    <w:rsid w:val="00F521DA"/>
    <w:rsid w:val="00FB377E"/>
    <w:rsid w:val="00FE5E8E"/>
    <w:rsid w:val="00FF57FC"/>
    <w:rsid w:val="111B67DE"/>
    <w:rsid w:val="12325074"/>
    <w:rsid w:val="26994960"/>
    <w:rsid w:val="2DF94478"/>
    <w:rsid w:val="62560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61C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666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0C5E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8666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6661C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8666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6661C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1</Pages>
  <Words>75</Words>
  <Characters>434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项目聘用人员租住公寓独生宿舍申请表</dc:title>
  <dc:subject/>
  <dc:creator>wangpei</dc:creator>
  <cp:keywords/>
  <dc:description/>
  <cp:lastModifiedBy>于占源</cp:lastModifiedBy>
  <cp:revision>11</cp:revision>
  <cp:lastPrinted>2023-05-29T03:00:00Z</cp:lastPrinted>
  <dcterms:created xsi:type="dcterms:W3CDTF">2023-05-16T06:37:00Z</dcterms:created>
  <dcterms:modified xsi:type="dcterms:W3CDTF">2023-05-29T03:17:00Z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633B2611FA4A4317A622ED1A92DD489B</vt:lpwstr>
  </property>
</Properties>
</file>